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E05" w14:textId="77777777" w:rsidR="003E3469" w:rsidRPr="002A2199" w:rsidRDefault="003E3469">
      <w:pPr>
        <w:rPr>
          <w:rFonts w:cstheme="minorHAnsi"/>
        </w:rPr>
      </w:pPr>
    </w:p>
    <w:p w14:paraId="1D13EDAD" w14:textId="77777777" w:rsidR="003E3469" w:rsidRDefault="003E3469">
      <w:pPr>
        <w:rPr>
          <w:rFonts w:cstheme="minorHAnsi"/>
          <w:sz w:val="16"/>
        </w:rPr>
      </w:pPr>
    </w:p>
    <w:p w14:paraId="0AEF6175" w14:textId="77777777" w:rsidR="00F80BE7" w:rsidRPr="00F80BE7" w:rsidRDefault="00F80BE7" w:rsidP="00F80BE7">
      <w:pPr>
        <w:jc w:val="center"/>
        <w:rPr>
          <w:rFonts w:ascii="Arial" w:eastAsia="Calibri" w:hAnsi="Arial" w:cs="Arial"/>
          <w:b/>
          <w:bCs/>
          <w:sz w:val="28"/>
          <w:szCs w:val="28"/>
          <w:lang w:val="fr-FR"/>
        </w:rPr>
      </w:pPr>
      <w:r w:rsidRPr="00F80BE7">
        <w:rPr>
          <w:rFonts w:ascii="Arial" w:eastAsia="Calibri" w:hAnsi="Arial" w:cs="Arial"/>
          <w:b/>
          <w:bCs/>
          <w:sz w:val="28"/>
          <w:szCs w:val="28"/>
          <w:lang w:val="fr-FR"/>
        </w:rPr>
        <w:t>Как найти работу с Форем</w:t>
      </w:r>
    </w:p>
    <w:p w14:paraId="1C7A86C5" w14:textId="77777777" w:rsidR="00F80BE7" w:rsidRPr="00F80BE7" w:rsidRDefault="00F80BE7" w:rsidP="00F80BE7">
      <w:pPr>
        <w:rPr>
          <w:rFonts w:ascii="Arial" w:eastAsia="Calibri" w:hAnsi="Arial" w:cs="Arial"/>
          <w:lang w:val="fr-FR"/>
        </w:rPr>
      </w:pPr>
    </w:p>
    <w:p w14:paraId="2390EF10" w14:textId="52E4F333" w:rsidR="00F80BE7" w:rsidRPr="00F80BE7" w:rsidRDefault="00F80BE7" w:rsidP="00F80BE7">
      <w:pPr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Вы украинец и желаете работать в Валлонии</w:t>
      </w:r>
      <w:r w:rsidR="000F2F75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? </w:t>
      </w:r>
    </w:p>
    <w:p w14:paraId="0A2FF4D5" w14:textId="77777777" w:rsidR="00F80BE7" w:rsidRPr="00F80BE7" w:rsidRDefault="00F80BE7" w:rsidP="00F80BE7">
      <w:pPr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Вы можете воспользоваться помощью от Форем в поисках работы или професcиональных курсов.</w:t>
      </w:r>
    </w:p>
    <w:p w14:paraId="6CD055CF" w14:textId="77777777" w:rsidR="00F80BE7" w:rsidRPr="00F80BE7" w:rsidRDefault="00F80BE7" w:rsidP="00F80BE7">
      <w:pPr>
        <w:rPr>
          <w:rFonts w:ascii="Arial" w:eastAsia="Calibri" w:hAnsi="Arial" w:cs="Arial"/>
          <w:lang w:val="fr-FR"/>
        </w:rPr>
      </w:pPr>
    </w:p>
    <w:p w14:paraId="0F78DC84" w14:textId="77777777" w:rsidR="00F80BE7" w:rsidRPr="00F80BE7" w:rsidRDefault="00F80BE7" w:rsidP="00F80BE7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8"/>
          <w:szCs w:val="28"/>
          <w:lang w:val="fr-FR"/>
        </w:rPr>
      </w:pPr>
      <w:r w:rsidRPr="00F80BE7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Запишитесь в Форем как соискатель работы </w:t>
      </w:r>
    </w:p>
    <w:p w14:paraId="36E64EE8" w14:textId="77777777" w:rsidR="00166F60" w:rsidRDefault="00166F60" w:rsidP="00F80BE7">
      <w:pPr>
        <w:rPr>
          <w:rFonts w:ascii="Arial" w:eastAsia="Calibri" w:hAnsi="Arial" w:cs="Arial"/>
          <w:lang w:val="fr-FR"/>
        </w:rPr>
      </w:pPr>
    </w:p>
    <w:p w14:paraId="2AB0603D" w14:textId="5A8EE4A4" w:rsidR="00F80BE7" w:rsidRPr="00F80BE7" w:rsidRDefault="00F80BE7" w:rsidP="00F80BE7">
      <w:pPr>
        <w:rPr>
          <w:rFonts w:ascii="Arial" w:eastAsia="Calibri" w:hAnsi="Arial" w:cs="Arial"/>
          <w:b/>
          <w:bCs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Чтобы иметь доступ к услугам Форем Вам необходимо </w:t>
      </w:r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>записаться как соискатель работы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 у консультанта в Отделе Клиентов (</w:t>
      </w:r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>Service Clientèle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>) вашего региона взяв заранее рандеву. Вы так же можете обратиться в Бюро занятости (</w:t>
      </w:r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>Maison de l’emploi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) или в </w:t>
      </w:r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>ближайщий офис Форем.</w:t>
      </w:r>
    </w:p>
    <w:p w14:paraId="4B68C50C" w14:textId="6084931A" w:rsidR="00F80BE7" w:rsidRPr="00F80BE7" w:rsidRDefault="00F80BE7" w:rsidP="00F80BE7">
      <w:pPr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Адреса Вы можете найти на сайте</w:t>
      </w:r>
      <w:r w:rsidR="00270A43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: </w:t>
      </w:r>
      <w:hyperlink r:id="rId10">
        <w:r w:rsidRPr="00F80BE7">
          <w:rPr>
            <w:rFonts w:ascii="Arial" w:eastAsia="Calibri" w:hAnsi="Arial" w:cs="Arial"/>
            <w:color w:val="0563C1"/>
            <w:sz w:val="24"/>
            <w:szCs w:val="24"/>
            <w:u w:val="single"/>
            <w:lang w:val="fr-FR"/>
          </w:rPr>
          <w:t>www.leforem.be</w:t>
        </w:r>
      </w:hyperlink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 </w:t>
      </w:r>
    </w:p>
    <w:p w14:paraId="0D5C42BE" w14:textId="77777777" w:rsidR="00F80BE7" w:rsidRPr="00F80BE7" w:rsidRDefault="00F80BE7" w:rsidP="00F80BE7">
      <w:pPr>
        <w:rPr>
          <w:rFonts w:ascii="Arial" w:eastAsia="Calibri" w:hAnsi="Arial" w:cs="Arial"/>
          <w:sz w:val="24"/>
          <w:szCs w:val="24"/>
          <w:lang w:val="fr-FR"/>
        </w:rPr>
      </w:pPr>
    </w:p>
    <w:p w14:paraId="27791D49" w14:textId="77777777" w:rsidR="00F80BE7" w:rsidRPr="00F80BE7" w:rsidRDefault="00F80BE7" w:rsidP="00F80BE7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8"/>
          <w:szCs w:val="28"/>
          <w:lang w:val="fr-FR"/>
        </w:rPr>
      </w:pPr>
      <w:r w:rsidRPr="00F80BE7">
        <w:rPr>
          <w:rFonts w:ascii="Arial" w:eastAsia="Calibri" w:hAnsi="Arial" w:cs="Arial"/>
          <w:b/>
          <w:bCs/>
          <w:sz w:val="28"/>
          <w:szCs w:val="28"/>
          <w:lang w:val="fr-FR"/>
        </w:rPr>
        <w:t>Воспользуйтесь услугой специальное сопровождение.</w:t>
      </w:r>
    </w:p>
    <w:p w14:paraId="6C653E14" w14:textId="77777777" w:rsidR="00F80BE7" w:rsidRPr="00F80BE7" w:rsidRDefault="00F80BE7" w:rsidP="00F80BE7">
      <w:pPr>
        <w:rPr>
          <w:rFonts w:ascii="Arial" w:eastAsia="Calibri" w:hAnsi="Arial" w:cs="Arial"/>
          <w:b/>
          <w:bCs/>
          <w:lang w:val="fr-FR"/>
        </w:rPr>
      </w:pPr>
    </w:p>
    <w:p w14:paraId="030B66D4" w14:textId="590C44EE" w:rsidR="00F80BE7" w:rsidRPr="00F80BE7" w:rsidRDefault="00F80BE7" w:rsidP="00F80BE7">
      <w:pPr>
        <w:numPr>
          <w:ilvl w:val="0"/>
          <w:numId w:val="5"/>
        </w:numPr>
        <w:contextualSpacing/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Определите ваши навыки и потребности</w:t>
      </w:r>
      <w:r w:rsidR="00270A43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>: образование, курсы, опыт работы, знание иностранных языков...</w:t>
      </w:r>
    </w:p>
    <w:p w14:paraId="6774734F" w14:textId="230AF1CA" w:rsidR="00F80BE7" w:rsidRPr="00F80BE7" w:rsidRDefault="00F80BE7" w:rsidP="00F80BE7">
      <w:pPr>
        <w:numPr>
          <w:ilvl w:val="0"/>
          <w:numId w:val="5"/>
        </w:numPr>
        <w:contextualSpacing/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Получение информации о рынке труда в Бельгии</w:t>
      </w:r>
    </w:p>
    <w:p w14:paraId="7978828D" w14:textId="75EA924B" w:rsidR="00F80BE7" w:rsidRPr="00F80BE7" w:rsidRDefault="00F80BE7" w:rsidP="00F80BE7">
      <w:pPr>
        <w:numPr>
          <w:ilvl w:val="0"/>
          <w:numId w:val="5"/>
        </w:numPr>
        <w:contextualSpacing/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Доступ к предложениям по работе согласно вашему профилю</w:t>
      </w:r>
    </w:p>
    <w:p w14:paraId="1F355ECD" w14:textId="42FB4520" w:rsidR="00F80BE7" w:rsidRPr="00F80BE7" w:rsidRDefault="00F80BE7" w:rsidP="00F80BE7">
      <w:pPr>
        <w:numPr>
          <w:ilvl w:val="0"/>
          <w:numId w:val="5"/>
        </w:numPr>
        <w:contextualSpacing/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>Участие в различных мероприятиях</w:t>
      </w:r>
      <w:r w:rsidR="003A4898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F80BE7">
        <w:rPr>
          <w:rFonts w:ascii="Arial" w:eastAsia="Calibri" w:hAnsi="Arial" w:cs="Arial"/>
          <w:sz w:val="24"/>
          <w:szCs w:val="24"/>
          <w:lang w:val="fr-FR"/>
        </w:rPr>
        <w:t>: языковой тест, курсы французского как иностранного языка, подтверждение ваших навыков и/или опыта работы, подтверждение диплома, профессиональное ориентирование...</w:t>
      </w:r>
    </w:p>
    <w:p w14:paraId="16EE263E" w14:textId="77777777" w:rsidR="00D61F7A" w:rsidRDefault="00D61F7A" w:rsidP="00F80BE7">
      <w:pPr>
        <w:rPr>
          <w:rFonts w:ascii="Arial" w:eastAsia="Calibri" w:hAnsi="Arial" w:cs="Arial"/>
          <w:sz w:val="24"/>
          <w:szCs w:val="24"/>
          <w:lang w:val="fr-FR"/>
        </w:rPr>
      </w:pPr>
    </w:p>
    <w:p w14:paraId="5D829073" w14:textId="4EFB3A08" w:rsidR="00F80BE7" w:rsidRPr="00F80BE7" w:rsidRDefault="00F80BE7" w:rsidP="00F80BE7">
      <w:pPr>
        <w:rPr>
          <w:rFonts w:ascii="Arial" w:eastAsia="Calibri" w:hAnsi="Arial" w:cs="Arial"/>
          <w:sz w:val="24"/>
          <w:szCs w:val="24"/>
          <w:lang w:val="fr-FR"/>
        </w:rPr>
      </w:pPr>
      <w:r w:rsidRPr="00F80BE7">
        <w:rPr>
          <w:rFonts w:ascii="Arial" w:eastAsia="Calibri" w:hAnsi="Arial" w:cs="Arial"/>
          <w:sz w:val="24"/>
          <w:szCs w:val="24"/>
          <w:lang w:val="fr-FR"/>
        </w:rPr>
        <w:t xml:space="preserve">Все услуги организуются в офисах Форем и у партнеров Форем. </w:t>
      </w:r>
    </w:p>
    <w:p w14:paraId="74EC6B88" w14:textId="77777777" w:rsidR="00F80BE7" w:rsidRPr="00F80BE7" w:rsidRDefault="00F80BE7" w:rsidP="00F80BE7">
      <w:pPr>
        <w:rPr>
          <w:rFonts w:ascii="Arial" w:eastAsia="Calibri" w:hAnsi="Arial" w:cs="Arial"/>
          <w:lang w:val="fr-FR"/>
        </w:rPr>
      </w:pPr>
    </w:p>
    <w:p w14:paraId="2CE645DB" w14:textId="628010E7" w:rsidR="00F80BE7" w:rsidRPr="00F80BE7" w:rsidRDefault="00F80BE7" w:rsidP="00F80BE7">
      <w:pPr>
        <w:rPr>
          <w:rFonts w:ascii="Arial" w:eastAsia="Calibri" w:hAnsi="Arial" w:cs="Arial"/>
          <w:b/>
          <w:bCs/>
          <w:lang w:val="fr-FR"/>
        </w:rPr>
      </w:pPr>
      <w:r w:rsidRPr="00F80BE7">
        <w:rPr>
          <w:rFonts w:ascii="Arial" w:eastAsia="Calibri" w:hAnsi="Arial" w:cs="Arial"/>
          <w:b/>
          <w:bCs/>
          <w:lang w:val="fr-FR"/>
        </w:rPr>
        <w:t>Нужна помощь</w:t>
      </w:r>
      <w:r w:rsidR="00D61F7A">
        <w:rPr>
          <w:rFonts w:ascii="Arial" w:eastAsia="Calibri" w:hAnsi="Arial" w:cs="Arial"/>
          <w:b/>
          <w:bCs/>
          <w:lang w:val="fr-FR"/>
        </w:rPr>
        <w:t xml:space="preserve"> </w:t>
      </w:r>
      <w:r w:rsidRPr="00F80BE7">
        <w:rPr>
          <w:rFonts w:ascii="Arial" w:eastAsia="Calibri" w:hAnsi="Arial" w:cs="Arial"/>
          <w:b/>
          <w:bCs/>
          <w:lang w:val="fr-FR"/>
        </w:rPr>
        <w:t>? Свяжитесь с нашими консультантами</w:t>
      </w:r>
      <w:r w:rsidR="00D61F7A">
        <w:rPr>
          <w:rFonts w:ascii="Arial" w:eastAsia="Calibri" w:hAnsi="Arial" w:cs="Arial"/>
          <w:b/>
          <w:bCs/>
          <w:lang w:val="fr-FR"/>
        </w:rPr>
        <w:t xml:space="preserve"> </w:t>
      </w:r>
      <w:r w:rsidRPr="00F80BE7">
        <w:rPr>
          <w:rFonts w:ascii="Arial" w:eastAsia="Calibri" w:hAnsi="Arial" w:cs="Arial"/>
          <w:b/>
          <w:bCs/>
          <w:lang w:val="fr-FR"/>
        </w:rPr>
        <w:t>:</w:t>
      </w:r>
    </w:p>
    <w:p w14:paraId="1912A95E" w14:textId="6615619B" w:rsidR="00F80BE7" w:rsidRPr="00F80BE7" w:rsidRDefault="00F80BE7" w:rsidP="00F80BE7">
      <w:pPr>
        <w:numPr>
          <w:ilvl w:val="0"/>
          <w:numId w:val="4"/>
        </w:numPr>
        <w:contextualSpacing/>
        <w:rPr>
          <w:rFonts w:ascii="Arial" w:eastAsia="Calibri" w:hAnsi="Arial" w:cs="Arial"/>
          <w:lang w:val="fr-FR"/>
        </w:rPr>
      </w:pPr>
      <w:r w:rsidRPr="00F80BE7">
        <w:rPr>
          <w:rFonts w:ascii="Arial" w:eastAsia="Calibri" w:hAnsi="Arial" w:cs="Arial"/>
          <w:lang w:val="fr-FR"/>
        </w:rPr>
        <w:t>Провинция Эно</w:t>
      </w:r>
      <w:r w:rsidR="00D61F7A">
        <w:rPr>
          <w:rFonts w:ascii="Arial" w:eastAsia="Calibri" w:hAnsi="Arial" w:cs="Arial"/>
          <w:lang w:val="fr-FR"/>
        </w:rPr>
        <w:t xml:space="preserve"> </w:t>
      </w:r>
      <w:r w:rsidRPr="00F80BE7">
        <w:rPr>
          <w:rFonts w:ascii="Arial" w:eastAsia="Calibri" w:hAnsi="Arial" w:cs="Arial"/>
          <w:lang w:val="fr-FR"/>
        </w:rPr>
        <w:t xml:space="preserve">: </w:t>
      </w:r>
      <w:hyperlink r:id="rId11">
        <w:r w:rsidRPr="00F80BE7">
          <w:rPr>
            <w:rFonts w:ascii="Arial" w:eastAsia="Calibri" w:hAnsi="Arial" w:cs="Arial"/>
            <w:color w:val="0563C1"/>
            <w:u w:val="single"/>
            <w:lang w:val="fr-FR"/>
          </w:rPr>
          <w:t>migrants.hainaut@forem.be</w:t>
        </w:r>
      </w:hyperlink>
    </w:p>
    <w:p w14:paraId="7BF84792" w14:textId="5D4E6288" w:rsidR="00F80BE7" w:rsidRPr="00F80BE7" w:rsidRDefault="00F80BE7" w:rsidP="00F80BE7">
      <w:pPr>
        <w:numPr>
          <w:ilvl w:val="0"/>
          <w:numId w:val="4"/>
        </w:numPr>
        <w:contextualSpacing/>
        <w:rPr>
          <w:rFonts w:ascii="Arial" w:eastAsia="Calibri" w:hAnsi="Arial" w:cs="Arial"/>
          <w:lang w:val="fr-FR"/>
        </w:rPr>
      </w:pPr>
      <w:r w:rsidRPr="00F80BE7">
        <w:rPr>
          <w:rFonts w:ascii="Arial" w:eastAsia="Calibri" w:hAnsi="Arial" w:cs="Arial"/>
          <w:lang w:val="fr-FR"/>
        </w:rPr>
        <w:t>Провинция Льеж</w:t>
      </w:r>
      <w:r w:rsidR="00D61F7A">
        <w:rPr>
          <w:rFonts w:ascii="Arial" w:eastAsia="Calibri" w:hAnsi="Arial" w:cs="Arial"/>
          <w:lang w:val="fr-FR"/>
        </w:rPr>
        <w:t xml:space="preserve"> </w:t>
      </w:r>
      <w:r w:rsidRPr="00F80BE7">
        <w:rPr>
          <w:rFonts w:ascii="Arial" w:eastAsia="Calibri" w:hAnsi="Arial" w:cs="Arial"/>
          <w:lang w:val="fr-FR"/>
        </w:rPr>
        <w:t xml:space="preserve">: </w:t>
      </w:r>
      <w:hyperlink r:id="rId12">
        <w:r w:rsidRPr="00F80BE7">
          <w:rPr>
            <w:rFonts w:ascii="Arial" w:eastAsia="Calibri" w:hAnsi="Arial" w:cs="Arial"/>
            <w:color w:val="0563C1"/>
            <w:u w:val="single"/>
            <w:lang w:val="fr-FR"/>
          </w:rPr>
          <w:t>migrants.liegehuyverviers@forem.be</w:t>
        </w:r>
      </w:hyperlink>
    </w:p>
    <w:p w14:paraId="7EDEB6BA" w14:textId="2326D27A" w:rsidR="00F80BE7" w:rsidRPr="00F80BE7" w:rsidRDefault="00F80BE7" w:rsidP="00F80BE7">
      <w:pPr>
        <w:numPr>
          <w:ilvl w:val="0"/>
          <w:numId w:val="4"/>
        </w:numPr>
        <w:contextualSpacing/>
        <w:rPr>
          <w:rFonts w:ascii="Arial" w:eastAsia="Calibri" w:hAnsi="Arial" w:cs="Arial"/>
          <w:lang w:val="fr-FR"/>
        </w:rPr>
      </w:pPr>
      <w:r w:rsidRPr="00F80BE7">
        <w:rPr>
          <w:rFonts w:ascii="Arial" w:eastAsia="Calibri" w:hAnsi="Arial" w:cs="Arial"/>
          <w:lang w:val="fr-FR"/>
        </w:rPr>
        <w:t>Провинция Люксембург</w:t>
      </w:r>
      <w:r w:rsidR="00D61F7A">
        <w:rPr>
          <w:rFonts w:ascii="Arial" w:eastAsia="Calibri" w:hAnsi="Arial" w:cs="Arial"/>
          <w:lang w:val="fr-FR"/>
        </w:rPr>
        <w:t xml:space="preserve"> </w:t>
      </w:r>
      <w:r w:rsidRPr="00F80BE7">
        <w:rPr>
          <w:rFonts w:ascii="Arial" w:eastAsia="Calibri" w:hAnsi="Arial" w:cs="Arial"/>
          <w:lang w:val="fr-FR"/>
        </w:rPr>
        <w:t xml:space="preserve">: </w:t>
      </w:r>
      <w:hyperlink r:id="rId13">
        <w:r w:rsidRPr="00F80BE7">
          <w:rPr>
            <w:rFonts w:ascii="Arial" w:eastAsia="Calibri" w:hAnsi="Arial" w:cs="Arial"/>
            <w:color w:val="0563C1"/>
            <w:u w:val="single"/>
            <w:lang w:val="fr-FR"/>
          </w:rPr>
          <w:t>migrants.luxembourg@forem.be</w:t>
        </w:r>
      </w:hyperlink>
    </w:p>
    <w:p w14:paraId="4115062A" w14:textId="23654858" w:rsidR="00F80BE7" w:rsidRPr="00F80BE7" w:rsidRDefault="00F80BE7" w:rsidP="00F80BE7">
      <w:pPr>
        <w:numPr>
          <w:ilvl w:val="0"/>
          <w:numId w:val="4"/>
        </w:numPr>
        <w:contextualSpacing/>
        <w:rPr>
          <w:rFonts w:ascii="Arial" w:eastAsia="Calibri" w:hAnsi="Arial" w:cs="Arial"/>
          <w:lang w:val="fr-FR"/>
        </w:rPr>
      </w:pPr>
      <w:r w:rsidRPr="00F80BE7">
        <w:rPr>
          <w:rFonts w:ascii="Arial" w:eastAsia="Calibri" w:hAnsi="Arial" w:cs="Arial"/>
          <w:lang w:val="fr-FR"/>
        </w:rPr>
        <w:t>Провинция Намюр и Валлонский Брабант</w:t>
      </w:r>
      <w:r w:rsidR="00D61F7A">
        <w:rPr>
          <w:rFonts w:ascii="Arial" w:eastAsia="Calibri" w:hAnsi="Arial" w:cs="Arial"/>
          <w:lang w:val="fr-FR"/>
        </w:rPr>
        <w:t xml:space="preserve"> </w:t>
      </w:r>
      <w:r w:rsidRPr="00F80BE7">
        <w:rPr>
          <w:rFonts w:ascii="Arial" w:eastAsia="Calibri" w:hAnsi="Arial" w:cs="Arial"/>
          <w:lang w:val="fr-FR"/>
        </w:rPr>
        <w:t xml:space="preserve">: </w:t>
      </w:r>
      <w:hyperlink r:id="rId14">
        <w:r w:rsidRPr="00F80BE7">
          <w:rPr>
            <w:rFonts w:ascii="Arial" w:eastAsia="Calibri" w:hAnsi="Arial" w:cs="Arial"/>
            <w:color w:val="0563C1"/>
            <w:u w:val="single"/>
            <w:lang w:val="fr-FR"/>
          </w:rPr>
          <w:t>migrants.namurbrabantwallon@forem.be</w:t>
        </w:r>
      </w:hyperlink>
    </w:p>
    <w:p w14:paraId="5E9A5831" w14:textId="77777777" w:rsidR="00F80BE7" w:rsidRPr="00F80BE7" w:rsidRDefault="00F80BE7" w:rsidP="00F80BE7">
      <w:pPr>
        <w:rPr>
          <w:rFonts w:ascii="Arial" w:eastAsia="Calibri" w:hAnsi="Arial" w:cs="Arial"/>
          <w:lang w:val="fr-FR"/>
        </w:rPr>
      </w:pPr>
    </w:p>
    <w:p w14:paraId="62362EF5" w14:textId="77777777" w:rsidR="00F80BE7" w:rsidRPr="00F80BE7" w:rsidRDefault="00F80BE7" w:rsidP="00F80BE7">
      <w:pPr>
        <w:rPr>
          <w:rFonts w:ascii="Arial" w:eastAsia="Calibri" w:hAnsi="Arial" w:cs="Arial"/>
          <w:b/>
          <w:bCs/>
          <w:sz w:val="24"/>
          <w:szCs w:val="24"/>
          <w:lang w:val="fr-FR"/>
        </w:rPr>
      </w:pPr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На сайте </w:t>
      </w:r>
      <w:hyperlink r:id="rId15">
        <w:r w:rsidRPr="00F80BE7">
          <w:rPr>
            <w:rFonts w:ascii="Arial" w:eastAsia="Calibri" w:hAnsi="Arial" w:cs="Arial"/>
            <w:b/>
            <w:bCs/>
            <w:color w:val="0563C1"/>
            <w:sz w:val="24"/>
            <w:szCs w:val="24"/>
            <w:u w:val="single"/>
            <w:lang w:val="fr-FR"/>
          </w:rPr>
          <w:t>www.forem.be</w:t>
        </w:r>
      </w:hyperlink>
      <w:r w:rsidRPr="00F80BE7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вы найдете все предложения по работе. </w:t>
      </w:r>
    </w:p>
    <w:p w14:paraId="7E681513" w14:textId="77777777" w:rsidR="00C107EA" w:rsidRPr="00F80BE7" w:rsidRDefault="00C107EA">
      <w:pPr>
        <w:rPr>
          <w:rFonts w:ascii="Arial" w:hAnsi="Arial" w:cs="Arial"/>
          <w:sz w:val="16"/>
        </w:rPr>
      </w:pPr>
    </w:p>
    <w:sectPr w:rsidR="00C107EA" w:rsidRPr="00F80BE7" w:rsidSect="002A2199">
      <w:headerReference w:type="default" r:id="rId16"/>
      <w:pgSz w:w="11906" w:h="16838"/>
      <w:pgMar w:top="1418" w:right="1276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186A" w14:textId="77777777" w:rsidR="006A3BA8" w:rsidRDefault="006A3BA8">
      <w:r>
        <w:separator/>
      </w:r>
    </w:p>
  </w:endnote>
  <w:endnote w:type="continuationSeparator" w:id="0">
    <w:p w14:paraId="32C5EFB3" w14:textId="77777777" w:rsidR="006A3BA8" w:rsidRDefault="006A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4DDB" w14:textId="77777777" w:rsidR="006A3BA8" w:rsidRDefault="006A3BA8">
      <w:r>
        <w:separator/>
      </w:r>
    </w:p>
  </w:footnote>
  <w:footnote w:type="continuationSeparator" w:id="0">
    <w:p w14:paraId="4169346B" w14:textId="77777777" w:rsidR="006A3BA8" w:rsidRDefault="006A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C356" w14:textId="77777777" w:rsidR="00AE4347" w:rsidRDefault="00AE4347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BED4BB" wp14:editId="2EF3E6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8387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7F3"/>
    <w:multiLevelType w:val="multilevel"/>
    <w:tmpl w:val="4DB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3821A"/>
    <w:multiLevelType w:val="hybridMultilevel"/>
    <w:tmpl w:val="A7D06724"/>
    <w:lvl w:ilvl="0" w:tplc="3982C2E0">
      <w:start w:val="1"/>
      <w:numFmt w:val="decimal"/>
      <w:lvlText w:val="%1."/>
      <w:lvlJc w:val="left"/>
      <w:pPr>
        <w:ind w:left="720" w:hanging="360"/>
      </w:pPr>
    </w:lvl>
    <w:lvl w:ilvl="1" w:tplc="83F60894">
      <w:start w:val="1"/>
      <w:numFmt w:val="lowerLetter"/>
      <w:lvlText w:val="%2."/>
      <w:lvlJc w:val="left"/>
      <w:pPr>
        <w:ind w:left="1440" w:hanging="360"/>
      </w:pPr>
    </w:lvl>
    <w:lvl w:ilvl="2" w:tplc="576C4E12">
      <w:start w:val="1"/>
      <w:numFmt w:val="lowerRoman"/>
      <w:lvlText w:val="%3."/>
      <w:lvlJc w:val="right"/>
      <w:pPr>
        <w:ind w:left="2160" w:hanging="180"/>
      </w:pPr>
    </w:lvl>
    <w:lvl w:ilvl="3" w:tplc="77907308">
      <w:start w:val="1"/>
      <w:numFmt w:val="decimal"/>
      <w:lvlText w:val="%4."/>
      <w:lvlJc w:val="left"/>
      <w:pPr>
        <w:ind w:left="2880" w:hanging="360"/>
      </w:pPr>
    </w:lvl>
    <w:lvl w:ilvl="4" w:tplc="7696E1D0">
      <w:start w:val="1"/>
      <w:numFmt w:val="lowerLetter"/>
      <w:lvlText w:val="%5."/>
      <w:lvlJc w:val="left"/>
      <w:pPr>
        <w:ind w:left="3600" w:hanging="360"/>
      </w:pPr>
    </w:lvl>
    <w:lvl w:ilvl="5" w:tplc="7C904586">
      <w:start w:val="1"/>
      <w:numFmt w:val="lowerRoman"/>
      <w:lvlText w:val="%6."/>
      <w:lvlJc w:val="right"/>
      <w:pPr>
        <w:ind w:left="4320" w:hanging="180"/>
      </w:pPr>
    </w:lvl>
    <w:lvl w:ilvl="6" w:tplc="BBB81F74">
      <w:start w:val="1"/>
      <w:numFmt w:val="decimal"/>
      <w:lvlText w:val="%7."/>
      <w:lvlJc w:val="left"/>
      <w:pPr>
        <w:ind w:left="5040" w:hanging="360"/>
      </w:pPr>
    </w:lvl>
    <w:lvl w:ilvl="7" w:tplc="0FF0C3FE">
      <w:start w:val="1"/>
      <w:numFmt w:val="lowerLetter"/>
      <w:lvlText w:val="%8."/>
      <w:lvlJc w:val="left"/>
      <w:pPr>
        <w:ind w:left="5760" w:hanging="360"/>
      </w:pPr>
    </w:lvl>
    <w:lvl w:ilvl="8" w:tplc="84A65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EC5"/>
    <w:multiLevelType w:val="hybridMultilevel"/>
    <w:tmpl w:val="11A680D4"/>
    <w:lvl w:ilvl="0" w:tplc="C22EE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0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AD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C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8D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8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B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F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9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392A"/>
    <w:multiLevelType w:val="hybridMultilevel"/>
    <w:tmpl w:val="2FE61B08"/>
    <w:lvl w:ilvl="0" w:tplc="886AD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A3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0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29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EC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28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4E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07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47D01"/>
    <w:multiLevelType w:val="multilevel"/>
    <w:tmpl w:val="B1F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67313"/>
    <w:multiLevelType w:val="hybridMultilevel"/>
    <w:tmpl w:val="0074DF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9914">
    <w:abstractNumId w:val="4"/>
  </w:num>
  <w:num w:numId="2" w16cid:durableId="35936223">
    <w:abstractNumId w:val="0"/>
  </w:num>
  <w:num w:numId="3" w16cid:durableId="534150002">
    <w:abstractNumId w:val="5"/>
  </w:num>
  <w:num w:numId="4" w16cid:durableId="469060526">
    <w:abstractNumId w:val="3"/>
  </w:num>
  <w:num w:numId="5" w16cid:durableId="429787843">
    <w:abstractNumId w:val="2"/>
  </w:num>
  <w:num w:numId="6" w16cid:durableId="24703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9"/>
    <w:rsid w:val="00062191"/>
    <w:rsid w:val="00090F77"/>
    <w:rsid w:val="000F2F75"/>
    <w:rsid w:val="00113D34"/>
    <w:rsid w:val="00126B35"/>
    <w:rsid w:val="00166F60"/>
    <w:rsid w:val="00270A43"/>
    <w:rsid w:val="002A2199"/>
    <w:rsid w:val="00337991"/>
    <w:rsid w:val="003A4898"/>
    <w:rsid w:val="003E3469"/>
    <w:rsid w:val="004D0798"/>
    <w:rsid w:val="006A3BA8"/>
    <w:rsid w:val="00770CE5"/>
    <w:rsid w:val="00834FE3"/>
    <w:rsid w:val="008859B1"/>
    <w:rsid w:val="00963EE6"/>
    <w:rsid w:val="009E2733"/>
    <w:rsid w:val="009F07F9"/>
    <w:rsid w:val="00AE4347"/>
    <w:rsid w:val="00B32A93"/>
    <w:rsid w:val="00BE2BCA"/>
    <w:rsid w:val="00C107EA"/>
    <w:rsid w:val="00C71061"/>
    <w:rsid w:val="00C830A5"/>
    <w:rsid w:val="00D61F7A"/>
    <w:rsid w:val="00D73EC5"/>
    <w:rsid w:val="00D80BFD"/>
    <w:rsid w:val="00F80BE7"/>
    <w:rsid w:val="00F92F06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37FF5"/>
  <w15:chartTrackingRefBased/>
  <w15:docId w15:val="{053E6CD4-EDD5-4E0A-9199-D84A9F3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left" w:pos="-566"/>
        <w:tab w:val="left" w:pos="1985"/>
        <w:tab w:val="left" w:pos="2268"/>
        <w:tab w:val="left" w:pos="5954"/>
      </w:tabs>
      <w:jc w:val="both"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pos="-566"/>
        <w:tab w:val="left" w:pos="1985"/>
        <w:tab w:val="left" w:pos="2268"/>
        <w:tab w:val="left" w:pos="5954"/>
      </w:tabs>
      <w:outlineLvl w:val="1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semiHidden/>
    <w:rsid w:val="00963EE6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iPriority w:val="99"/>
    <w:unhideWhenUsed/>
    <w:rsid w:val="002A21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grants.luxembourg@forem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grants.liegehuyverviers@forem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grants.hainaut@forem.b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orem.be" TargetMode="External"/><Relationship Id="rId10" Type="http://schemas.openxmlformats.org/officeDocument/2006/relationships/hyperlink" Target="http://www.lefore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grants.namurbrabantwallon@fore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forem.sharepoint.com/sites/intranet/OrganizationTemplates/04.%20Citoyens/Vous%20conseill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66AF9A1CED54C866EDCE66589EB20" ma:contentTypeVersion="7" ma:contentTypeDescription="Crée un document." ma:contentTypeScope="" ma:versionID="afe1a74358428871368ca5400ccfd474">
  <xsd:schema xmlns:xsd="http://www.w3.org/2001/XMLSchema" xmlns:xs="http://www.w3.org/2001/XMLSchema" xmlns:p="http://schemas.microsoft.com/office/2006/metadata/properties" xmlns:ns2="5cb1035e-afbe-4c00-b6f1-5800b80a01ab" targetNamespace="http://schemas.microsoft.com/office/2006/metadata/properties" ma:root="true" ma:fieldsID="be434243e46f2e6944772a24528bc542" ns2:_="">
    <xsd:import namespace="5cb1035e-afbe-4c00-b6f1-5800b80a0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1035e-afbe-4c00-b6f1-5800b80a0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00898-A529-4D9C-93B1-6143C9EEB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6B7D3-82BD-4BF1-8427-A0BA34746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1035e-afbe-4c00-b6f1-5800b80a0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E9316-1BA7-482D-94A8-3D2B9ACD3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Vous%20conseiller</Template>
  <TotalTime>26</TotalTime>
  <Pages>1</Pages>
  <Words>181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lieu et date</vt:lpstr>
    </vt:vector>
  </TitlesOfParts>
  <Company>Service Informatique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 et date</dc:title>
  <dc:subject/>
  <dc:creator>ADNET Anne-Céline</dc:creator>
  <cp:keywords/>
  <dc:description/>
  <cp:lastModifiedBy>GILLEBERT Hilde</cp:lastModifiedBy>
  <cp:revision>10</cp:revision>
  <cp:lastPrinted>2003-11-17T09:28:00Z</cp:lastPrinted>
  <dcterms:created xsi:type="dcterms:W3CDTF">2023-05-15T12:32:00Z</dcterms:created>
  <dcterms:modified xsi:type="dcterms:W3CDTF">2023-05-15T14:44:00Z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0x010100F8366AF9A1CED54C866EDCE66589EB20</vt:lpwstr>
  </property>
</Properties>
</file>